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EACD" w14:textId="169F5158" w:rsidR="001D68F7" w:rsidRPr="006C5C22" w:rsidRDefault="001D68F7">
      <w:pPr>
        <w:pStyle w:val="Heading2"/>
        <w:rPr>
          <w:rFonts w:asciiTheme="minorHAnsi" w:hAnsiTheme="minorHAnsi" w:cstheme="minorHAnsi"/>
        </w:rPr>
      </w:pPr>
    </w:p>
    <w:p w14:paraId="28C0EACE" w14:textId="4DBC756D" w:rsidR="00831F27" w:rsidRPr="006C5C22" w:rsidRDefault="006C5C22" w:rsidP="006C5C22">
      <w:pPr>
        <w:pStyle w:val="Heading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CERERE CONCEDIU DE ODIHNA</w:t>
      </w:r>
    </w:p>
    <w:p w14:paraId="28C0EACF" w14:textId="77777777" w:rsidR="001D68F7" w:rsidRPr="006C5C22" w:rsidRDefault="001D68F7" w:rsidP="001D68F7">
      <w:pPr>
        <w:rPr>
          <w:rFonts w:asciiTheme="minorHAnsi" w:hAnsiTheme="minorHAnsi" w:cstheme="minorHAnsi"/>
        </w:rPr>
      </w:pPr>
    </w:p>
    <w:p w14:paraId="28C0EAD0" w14:textId="77777777" w:rsidR="001D68F7" w:rsidRPr="006C5C22" w:rsidRDefault="001D68F7" w:rsidP="001D68F7">
      <w:pPr>
        <w:rPr>
          <w:rFonts w:asciiTheme="minorHAnsi" w:hAnsiTheme="minorHAnsi" w:cstheme="minorHAnsi"/>
        </w:rPr>
      </w:pPr>
    </w:p>
    <w:tbl>
      <w:tblPr>
        <w:tblW w:w="10940" w:type="dxa"/>
        <w:jc w:val="center"/>
        <w:tblLook w:val="0000" w:firstRow="0" w:lastRow="0" w:firstColumn="0" w:lastColumn="0" w:noHBand="0" w:noVBand="0"/>
      </w:tblPr>
      <w:tblGrid>
        <w:gridCol w:w="338"/>
        <w:gridCol w:w="448"/>
        <w:gridCol w:w="349"/>
        <w:gridCol w:w="504"/>
        <w:gridCol w:w="107"/>
        <w:gridCol w:w="1032"/>
        <w:gridCol w:w="2719"/>
        <w:gridCol w:w="1168"/>
        <w:gridCol w:w="805"/>
        <w:gridCol w:w="717"/>
        <w:gridCol w:w="131"/>
        <w:gridCol w:w="2622"/>
      </w:tblGrid>
      <w:tr w:rsidR="00831F27" w:rsidRPr="006C5C22" w14:paraId="28C0EAD2" w14:textId="77777777" w:rsidTr="006E29C3">
        <w:trPr>
          <w:trHeight w:val="288"/>
          <w:jc w:val="center"/>
        </w:trPr>
        <w:tc>
          <w:tcPr>
            <w:tcW w:w="10940" w:type="dxa"/>
            <w:gridSpan w:val="12"/>
            <w:shd w:val="clear" w:color="auto" w:fill="17365D"/>
            <w:vAlign w:val="center"/>
          </w:tcPr>
          <w:p w14:paraId="28C0EAD1" w14:textId="77777777" w:rsidR="00831F27" w:rsidRPr="006C5C22" w:rsidRDefault="00831F27">
            <w:pPr>
              <w:pStyle w:val="Heading3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Informaţii despre concediu</w:t>
            </w:r>
          </w:p>
        </w:tc>
      </w:tr>
      <w:tr w:rsidR="00172DFA" w:rsidRPr="006C5C22" w14:paraId="28C0EAD5" w14:textId="77777777" w:rsidTr="00337FAF">
        <w:trPr>
          <w:trHeight w:val="432"/>
          <w:jc w:val="center"/>
        </w:trPr>
        <w:tc>
          <w:tcPr>
            <w:tcW w:w="1746" w:type="dxa"/>
            <w:gridSpan w:val="5"/>
            <w:vAlign w:val="bottom"/>
          </w:tcPr>
          <w:p w14:paraId="28C0EAD3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Nume angajat:</w:t>
            </w:r>
          </w:p>
        </w:tc>
        <w:tc>
          <w:tcPr>
            <w:tcW w:w="9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D4" w14:textId="628AF9E9" w:rsidR="00172DFA" w:rsidRPr="006C5C22" w:rsidRDefault="007359F6" w:rsidP="00E9442D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Andrei Catalin Pirvu</w:t>
            </w:r>
          </w:p>
        </w:tc>
      </w:tr>
      <w:tr w:rsidR="00172DFA" w:rsidRPr="006C5C22" w14:paraId="28C0EADA" w14:textId="77777777" w:rsidTr="00337FAF">
        <w:trPr>
          <w:trHeight w:val="432"/>
          <w:jc w:val="center"/>
        </w:trPr>
        <w:tc>
          <w:tcPr>
            <w:tcW w:w="1639" w:type="dxa"/>
            <w:gridSpan w:val="4"/>
            <w:vAlign w:val="bottom"/>
          </w:tcPr>
          <w:p w14:paraId="28C0EAD6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Departament: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D7" w14:textId="35144875" w:rsidR="00172DFA" w:rsidRPr="006C5C22" w:rsidRDefault="007359F6" w:rsidP="006F3CCB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Testare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28C0EAD8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D9" w14:textId="77777777" w:rsidR="00172DFA" w:rsidRPr="006C5C22" w:rsidRDefault="00172DFA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  <w:tr w:rsidR="00172DFA" w:rsidRPr="006C5C22" w14:paraId="28C0EADD" w14:textId="77777777" w:rsidTr="00337FAF">
        <w:trPr>
          <w:trHeight w:val="432"/>
          <w:jc w:val="center"/>
        </w:trPr>
        <w:tc>
          <w:tcPr>
            <w:tcW w:w="1135" w:type="dxa"/>
            <w:gridSpan w:val="3"/>
            <w:vAlign w:val="bottom"/>
          </w:tcPr>
          <w:p w14:paraId="28C0EADB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Manager:</w:t>
            </w:r>
          </w:p>
        </w:tc>
        <w:tc>
          <w:tcPr>
            <w:tcW w:w="98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DC" w14:textId="7917788C" w:rsidR="00172DFA" w:rsidRPr="006C5C22" w:rsidRDefault="007359F6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Ioana Ciocanaru</w:t>
            </w:r>
          </w:p>
        </w:tc>
      </w:tr>
      <w:tr w:rsidR="00172DFA" w:rsidRPr="006C5C22" w14:paraId="28C0EAE2" w14:textId="77777777" w:rsidTr="00337FAF">
        <w:trPr>
          <w:trHeight w:val="432"/>
          <w:jc w:val="center"/>
        </w:trPr>
        <w:tc>
          <w:tcPr>
            <w:tcW w:w="2778" w:type="dxa"/>
            <w:gridSpan w:val="6"/>
            <w:vAlign w:val="bottom"/>
          </w:tcPr>
          <w:p w14:paraId="28C0EADE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28C0EADF" w14:textId="77777777" w:rsidR="00172DFA" w:rsidRPr="006C5C22" w:rsidRDefault="00172DFA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805" w:type="dxa"/>
            <w:vAlign w:val="bottom"/>
          </w:tcPr>
          <w:p w14:paraId="28C0EAE0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28C0EAE1" w14:textId="77777777" w:rsidR="00172DFA" w:rsidRPr="006C5C22" w:rsidRDefault="00172DFA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  <w:tr w:rsidR="006E29C3" w:rsidRPr="006C5C22" w14:paraId="28C0EAE9" w14:textId="77777777" w:rsidTr="00337FAF">
        <w:trPr>
          <w:trHeight w:val="432"/>
          <w:jc w:val="center"/>
        </w:trPr>
        <w:tc>
          <w:tcPr>
            <w:tcW w:w="2778" w:type="dxa"/>
            <w:gridSpan w:val="6"/>
            <w:vAlign w:val="bottom"/>
          </w:tcPr>
          <w:p w14:paraId="28C0EAE3" w14:textId="77777777" w:rsidR="006E29C3" w:rsidRPr="006C5C22" w:rsidRDefault="006E29C3" w:rsidP="006E29C3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8C0EAE4" w14:textId="77777777" w:rsidR="006E29C3" w:rsidRPr="006C5C22" w:rsidRDefault="006E29C3" w:rsidP="006E29C3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8C0EAE5" w14:textId="77777777" w:rsidR="006E29C3" w:rsidRPr="006C5C22" w:rsidRDefault="006E29C3" w:rsidP="006E29C3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Datele de absenţă:  De la:</w:t>
            </w:r>
          </w:p>
        </w:tc>
        <w:tc>
          <w:tcPr>
            <w:tcW w:w="388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bottom"/>
          </w:tcPr>
          <w:p w14:paraId="28C0EAE6" w14:textId="0EA6B459" w:rsidR="006E29C3" w:rsidRPr="006C5C22" w:rsidRDefault="00CE7A99" w:rsidP="006E29C3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="007359F6">
              <w:rPr>
                <w:rFonts w:asciiTheme="minorHAnsi" w:hAnsiTheme="minorHAnsi" w:cstheme="minorHAnsi"/>
              </w:rPr>
              <w:t>.</w:t>
            </w:r>
            <w:r w:rsidR="00A44156">
              <w:rPr>
                <w:rFonts w:asciiTheme="minorHAnsi" w:hAnsiTheme="minorHAnsi" w:cstheme="minorHAnsi"/>
              </w:rPr>
              <w:t>01</w:t>
            </w:r>
            <w:r w:rsidR="007359F6">
              <w:rPr>
                <w:rFonts w:asciiTheme="minorHAnsi" w:hAnsiTheme="minorHAnsi" w:cstheme="minorHAnsi"/>
              </w:rPr>
              <w:t>.</w:t>
            </w:r>
            <w:r w:rsidR="00A44156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805" w:type="dxa"/>
            <w:vAlign w:val="bottom"/>
          </w:tcPr>
          <w:p w14:paraId="28C0EAE7" w14:textId="77777777" w:rsidR="006E29C3" w:rsidRPr="006C5C22" w:rsidRDefault="006E29C3" w:rsidP="006E29C3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La:</w:t>
            </w:r>
          </w:p>
        </w:tc>
        <w:tc>
          <w:tcPr>
            <w:tcW w:w="3470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bottom"/>
          </w:tcPr>
          <w:p w14:paraId="28C0EAE8" w14:textId="341EA42C" w:rsidR="006E29C3" w:rsidRPr="006C5C22" w:rsidRDefault="00CE7A99" w:rsidP="006E29C3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A44156">
              <w:rPr>
                <w:rFonts w:asciiTheme="minorHAnsi" w:hAnsiTheme="minorHAnsi" w:cstheme="minorHAnsi"/>
              </w:rPr>
              <w:t>.01.2020</w:t>
            </w:r>
          </w:p>
        </w:tc>
      </w:tr>
      <w:tr w:rsidR="00172DFA" w:rsidRPr="006C5C22" w14:paraId="28C0EAEB" w14:textId="77777777" w:rsidTr="006E29C3">
        <w:trPr>
          <w:trHeight w:val="432"/>
          <w:jc w:val="center"/>
        </w:trPr>
        <w:tc>
          <w:tcPr>
            <w:tcW w:w="10940" w:type="dxa"/>
            <w:gridSpan w:val="12"/>
            <w:vAlign w:val="bottom"/>
          </w:tcPr>
          <w:p w14:paraId="28C0EAEA" w14:textId="10D73970" w:rsidR="00172DFA" w:rsidRPr="006C5C22" w:rsidRDefault="008F1C5C">
            <w:pPr>
              <w:pStyle w:val="BodyText"/>
              <w:rPr>
                <w:rFonts w:asciiTheme="minorHAnsi" w:hAnsiTheme="minorHAnsi" w:cstheme="minorHAnsi"/>
                <w:b/>
              </w:rPr>
            </w:pPr>
            <w:proofErr w:type="spellStart"/>
            <w:r w:rsidRPr="006C5C22">
              <w:rPr>
                <w:rFonts w:asciiTheme="minorHAnsi" w:hAnsiTheme="minorHAnsi" w:cstheme="minorHAnsi"/>
              </w:rPr>
              <w:t>Numar</w:t>
            </w:r>
            <w:proofErr w:type="spellEnd"/>
            <w:r w:rsidRPr="006C5C22">
              <w:rPr>
                <w:rFonts w:asciiTheme="minorHAnsi" w:hAnsiTheme="minorHAnsi" w:cstheme="minorHAnsi"/>
              </w:rPr>
              <w:t xml:space="preserve"> zile CO:</w:t>
            </w:r>
            <w:r w:rsidR="007359F6">
              <w:rPr>
                <w:rFonts w:asciiTheme="minorHAnsi" w:hAnsiTheme="minorHAnsi" w:cstheme="minorHAnsi"/>
              </w:rPr>
              <w:t xml:space="preserve"> </w:t>
            </w:r>
            <w:r w:rsidR="00CE7A99"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</w:p>
        </w:tc>
      </w:tr>
      <w:tr w:rsidR="00172DFA" w:rsidRPr="006C5C22" w14:paraId="28C0EAED" w14:textId="77777777" w:rsidTr="006E29C3">
        <w:trPr>
          <w:trHeight w:val="576"/>
          <w:jc w:val="center"/>
        </w:trPr>
        <w:tc>
          <w:tcPr>
            <w:tcW w:w="10940" w:type="dxa"/>
            <w:gridSpan w:val="12"/>
          </w:tcPr>
          <w:p w14:paraId="28C0EAEC" w14:textId="77777777" w:rsidR="00172DFA" w:rsidRPr="006C5C22" w:rsidRDefault="00172DFA">
            <w:pPr>
              <w:pStyle w:val="BodyText4"/>
              <w:rPr>
                <w:rFonts w:asciiTheme="minorHAnsi" w:hAnsiTheme="minorHAnsi" w:cstheme="minorHAnsi"/>
              </w:rPr>
            </w:pPr>
          </w:p>
        </w:tc>
      </w:tr>
      <w:tr w:rsidR="006E29C3" w:rsidRPr="006C5C22" w14:paraId="28C0EAF0" w14:textId="77777777" w:rsidTr="00337FAF">
        <w:trPr>
          <w:trHeight w:val="432"/>
          <w:jc w:val="center"/>
        </w:trPr>
        <w:tc>
          <w:tcPr>
            <w:tcW w:w="8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EE" w14:textId="77777777" w:rsidR="006E29C3" w:rsidRPr="006C5C22" w:rsidRDefault="006E29C3" w:rsidP="006E29C3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AEF" w14:textId="44DA6900" w:rsidR="006E29C3" w:rsidRPr="006C5C22" w:rsidRDefault="00CE7A99" w:rsidP="006E29C3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359F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01</w:t>
            </w:r>
            <w:r w:rsidR="007359F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172DFA" w:rsidRPr="006C5C22" w14:paraId="28C0EAF3" w14:textId="77777777" w:rsidTr="00337FAF">
        <w:trPr>
          <w:trHeight w:val="144"/>
          <w:jc w:val="center"/>
        </w:trPr>
        <w:tc>
          <w:tcPr>
            <w:tcW w:w="81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28C0EAF1" w14:textId="77777777" w:rsidR="00172DFA" w:rsidRPr="006C5C22" w:rsidRDefault="00172DFA">
            <w:pPr>
              <w:pStyle w:val="BodyText2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Semnătură angajat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28C0EAF2" w14:textId="77777777" w:rsidR="00172DFA" w:rsidRPr="006C5C22" w:rsidRDefault="00172DFA">
            <w:pPr>
              <w:pStyle w:val="BodyText2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Dată</w:t>
            </w:r>
          </w:p>
        </w:tc>
      </w:tr>
      <w:tr w:rsidR="00172DFA" w:rsidRPr="006C5C22" w14:paraId="28C0EAF5" w14:textId="77777777" w:rsidTr="006E29C3">
        <w:trPr>
          <w:trHeight w:val="1152"/>
          <w:jc w:val="center"/>
        </w:trPr>
        <w:tc>
          <w:tcPr>
            <w:tcW w:w="10940" w:type="dxa"/>
            <w:gridSpan w:val="12"/>
            <w:vAlign w:val="bottom"/>
          </w:tcPr>
          <w:p w14:paraId="28C0EAF4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172DFA" w:rsidRPr="006C5C22" w14:paraId="28C0EAF7" w14:textId="77777777" w:rsidTr="006E29C3">
        <w:trPr>
          <w:trHeight w:val="288"/>
          <w:jc w:val="center"/>
        </w:trPr>
        <w:tc>
          <w:tcPr>
            <w:tcW w:w="10940" w:type="dxa"/>
            <w:gridSpan w:val="12"/>
            <w:shd w:val="clear" w:color="auto" w:fill="17365D"/>
            <w:vAlign w:val="center"/>
          </w:tcPr>
          <w:p w14:paraId="28C0EAF6" w14:textId="77777777" w:rsidR="00172DFA" w:rsidRPr="006C5C22" w:rsidRDefault="00172DFA">
            <w:pPr>
              <w:pStyle w:val="Heading3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Aprobare manager</w:t>
            </w:r>
          </w:p>
        </w:tc>
      </w:tr>
      <w:tr w:rsidR="00172DFA" w:rsidRPr="006C5C22" w14:paraId="28C0EAFB" w14:textId="77777777" w:rsidTr="00337FAF">
        <w:trPr>
          <w:trHeight w:val="432"/>
          <w:jc w:val="center"/>
        </w:trPr>
        <w:tc>
          <w:tcPr>
            <w:tcW w:w="338" w:type="dxa"/>
            <w:vAlign w:val="bottom"/>
          </w:tcPr>
          <w:p w14:paraId="28C0EAF8" w14:textId="77777777" w:rsidR="00172DFA" w:rsidRPr="006C5C22" w:rsidRDefault="00172DFA">
            <w:pPr>
              <w:pStyle w:val="Checkbox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8" w:type="dxa"/>
            <w:vAlign w:val="bottom"/>
          </w:tcPr>
          <w:p w14:paraId="28C0EAF9" w14:textId="77777777" w:rsidR="00172DFA" w:rsidRPr="006C5C22" w:rsidRDefault="00605D82">
            <w:pPr>
              <w:pStyle w:val="Checkbox"/>
              <w:rPr>
                <w:rFonts w:asciiTheme="minorHAnsi" w:hAnsiTheme="minorHAnsi" w:cstheme="minorHAnsi"/>
                <w:b/>
                <w:bCs/>
              </w:rPr>
            </w:pPr>
            <w:r w:rsidRPr="006C5C2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DFA" w:rsidRPr="006C5C22">
              <w:rPr>
                <w:rFonts w:asciiTheme="minorHAnsi" w:hAnsiTheme="minorHAnsi" w:cstheme="minorHAnsi"/>
              </w:rPr>
              <w:instrText xml:space="preserve"> FORMCHECKBOX </w:instrText>
            </w:r>
            <w:r w:rsidR="003C5A7B">
              <w:rPr>
                <w:rFonts w:asciiTheme="minorHAnsi" w:hAnsiTheme="minorHAnsi" w:cstheme="minorHAnsi"/>
              </w:rPr>
            </w:r>
            <w:r w:rsidR="003C5A7B">
              <w:rPr>
                <w:rFonts w:asciiTheme="minorHAnsi" w:hAnsiTheme="minorHAnsi" w:cstheme="minorHAnsi"/>
              </w:rPr>
              <w:fldChar w:fldCharType="separate"/>
            </w:r>
            <w:r w:rsidRPr="006C5C2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154" w:type="dxa"/>
            <w:gridSpan w:val="10"/>
            <w:vAlign w:val="bottom"/>
          </w:tcPr>
          <w:p w14:paraId="28C0EAFA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Aprobat</w:t>
            </w:r>
          </w:p>
        </w:tc>
      </w:tr>
      <w:tr w:rsidR="00172DFA" w:rsidRPr="006C5C22" w14:paraId="28C0EAFF" w14:textId="77777777" w:rsidTr="00337FAF">
        <w:trPr>
          <w:trHeight w:val="432"/>
          <w:jc w:val="center"/>
        </w:trPr>
        <w:tc>
          <w:tcPr>
            <w:tcW w:w="338" w:type="dxa"/>
            <w:vAlign w:val="bottom"/>
          </w:tcPr>
          <w:p w14:paraId="28C0EAFC" w14:textId="77777777" w:rsidR="00172DFA" w:rsidRPr="006C5C22" w:rsidRDefault="00172DFA">
            <w:pPr>
              <w:pStyle w:val="Checkbox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  <w:vAlign w:val="bottom"/>
          </w:tcPr>
          <w:p w14:paraId="28C0EAFD" w14:textId="77777777" w:rsidR="00172DFA" w:rsidRPr="006C5C22" w:rsidRDefault="00605D82">
            <w:pPr>
              <w:pStyle w:val="Checkbox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DFA" w:rsidRPr="006C5C22">
              <w:rPr>
                <w:rFonts w:asciiTheme="minorHAnsi" w:hAnsiTheme="minorHAnsi" w:cstheme="minorHAnsi"/>
              </w:rPr>
              <w:instrText xml:space="preserve"> FORMCHECKBOX </w:instrText>
            </w:r>
            <w:r w:rsidR="003C5A7B">
              <w:rPr>
                <w:rFonts w:asciiTheme="minorHAnsi" w:hAnsiTheme="minorHAnsi" w:cstheme="minorHAnsi"/>
              </w:rPr>
            </w:r>
            <w:r w:rsidR="003C5A7B">
              <w:rPr>
                <w:rFonts w:asciiTheme="minorHAnsi" w:hAnsiTheme="minorHAnsi" w:cstheme="minorHAnsi"/>
              </w:rPr>
              <w:fldChar w:fldCharType="separate"/>
            </w:r>
            <w:r w:rsidRPr="006C5C2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154" w:type="dxa"/>
            <w:gridSpan w:val="10"/>
            <w:vAlign w:val="bottom"/>
          </w:tcPr>
          <w:p w14:paraId="28C0EAFE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Respins</w:t>
            </w:r>
          </w:p>
        </w:tc>
      </w:tr>
      <w:tr w:rsidR="00172DFA" w:rsidRPr="006C5C22" w14:paraId="28C0EB01" w14:textId="77777777" w:rsidTr="006E29C3">
        <w:trPr>
          <w:trHeight w:val="432"/>
          <w:jc w:val="center"/>
        </w:trPr>
        <w:tc>
          <w:tcPr>
            <w:tcW w:w="10940" w:type="dxa"/>
            <w:gridSpan w:val="12"/>
            <w:vAlign w:val="bottom"/>
          </w:tcPr>
          <w:p w14:paraId="28C0EB00" w14:textId="77777777" w:rsidR="00172DFA" w:rsidRPr="006C5C22" w:rsidRDefault="00172DFA">
            <w:pPr>
              <w:pStyle w:val="BodyText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Comentarii:</w:t>
            </w:r>
          </w:p>
        </w:tc>
      </w:tr>
      <w:tr w:rsidR="00172DFA" w:rsidRPr="006C5C22" w14:paraId="28C0EB03" w14:textId="77777777" w:rsidTr="006E29C3">
        <w:trPr>
          <w:trHeight w:val="1152"/>
          <w:jc w:val="center"/>
        </w:trPr>
        <w:tc>
          <w:tcPr>
            <w:tcW w:w="10940" w:type="dxa"/>
            <w:gridSpan w:val="12"/>
            <w:vAlign w:val="bottom"/>
          </w:tcPr>
          <w:p w14:paraId="28C0EB02" w14:textId="00CEF6FD" w:rsidR="00172DFA" w:rsidRPr="006C5C22" w:rsidRDefault="00172DFA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  <w:tr w:rsidR="007E426D" w:rsidRPr="006C5C22" w14:paraId="28C0EB06" w14:textId="77777777" w:rsidTr="00337FAF">
        <w:trPr>
          <w:trHeight w:val="432"/>
          <w:jc w:val="center"/>
        </w:trPr>
        <w:tc>
          <w:tcPr>
            <w:tcW w:w="83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B04" w14:textId="77777777" w:rsidR="007E426D" w:rsidRPr="006C5C22" w:rsidRDefault="007E426D" w:rsidP="007E426D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EB05" w14:textId="50F8AFDE" w:rsidR="007E426D" w:rsidRPr="006C5C22" w:rsidRDefault="00CE7A99" w:rsidP="007E426D">
            <w:pPr>
              <w:pStyle w:val="Field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13.01.2020</w:t>
            </w:r>
          </w:p>
        </w:tc>
      </w:tr>
      <w:tr w:rsidR="00172DFA" w:rsidRPr="006C5C22" w14:paraId="28C0EB09" w14:textId="77777777" w:rsidTr="00337FAF">
        <w:trPr>
          <w:trHeight w:val="144"/>
          <w:jc w:val="center"/>
        </w:trPr>
        <w:tc>
          <w:tcPr>
            <w:tcW w:w="83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8C0EB07" w14:textId="77777777" w:rsidR="00172DFA" w:rsidRPr="006C5C22" w:rsidRDefault="00172DFA">
            <w:pPr>
              <w:pStyle w:val="BodyText2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Semnătură  manager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8C0EB08" w14:textId="77777777" w:rsidR="00172DFA" w:rsidRPr="006C5C22" w:rsidRDefault="00172DFA">
            <w:pPr>
              <w:pStyle w:val="BodyText2"/>
              <w:rPr>
                <w:rFonts w:asciiTheme="minorHAnsi" w:hAnsiTheme="minorHAnsi" w:cstheme="minorHAnsi"/>
              </w:rPr>
            </w:pPr>
            <w:r w:rsidRPr="006C5C22">
              <w:rPr>
                <w:rFonts w:asciiTheme="minorHAnsi" w:hAnsiTheme="minorHAnsi" w:cstheme="minorHAnsi"/>
              </w:rPr>
              <w:t>Dată</w:t>
            </w:r>
          </w:p>
        </w:tc>
      </w:tr>
    </w:tbl>
    <w:p w14:paraId="28C0EB0A" w14:textId="77777777" w:rsidR="00831F27" w:rsidRPr="006C5C22" w:rsidRDefault="00831F27">
      <w:pPr>
        <w:rPr>
          <w:rFonts w:asciiTheme="minorHAnsi" w:hAnsiTheme="minorHAnsi" w:cstheme="minorHAnsi"/>
        </w:rPr>
      </w:pPr>
    </w:p>
    <w:sectPr w:rsidR="00831F27" w:rsidRPr="006C5C22" w:rsidSect="00DD44BA">
      <w:headerReference w:type="default" r:id="rId9"/>
      <w:footerReference w:type="default" r:id="rId10"/>
      <w:pgSz w:w="11907" w:h="16839" w:code="9"/>
      <w:pgMar w:top="2160" w:right="1800" w:bottom="1440" w:left="180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C274C" w14:textId="77777777" w:rsidR="003C5A7B" w:rsidRDefault="003C5A7B" w:rsidP="00D7271A">
      <w:r>
        <w:separator/>
      </w:r>
    </w:p>
  </w:endnote>
  <w:endnote w:type="continuationSeparator" w:id="0">
    <w:p w14:paraId="3CFF8ABB" w14:textId="77777777" w:rsidR="003C5A7B" w:rsidRDefault="003C5A7B" w:rsidP="00D7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30155" w14:textId="2A2CB08A" w:rsidR="00671278" w:rsidRPr="00375157" w:rsidRDefault="00BB7285" w:rsidP="006C3008">
    <w:pPr>
      <w:pStyle w:val="Footer"/>
      <w:rPr>
        <w:rFonts w:asciiTheme="minorHAnsi" w:hAnsiTheme="minorHAnsi"/>
        <w:color w:val="BFBFBF" w:themeColor="background1" w:themeShade="BF"/>
        <w:sz w:val="16"/>
        <w:szCs w:val="16"/>
      </w:rPr>
    </w:pPr>
    <w:r w:rsidRPr="00375157">
      <w:rPr>
        <w:rFonts w:asciiTheme="minorHAnsi" w:hAnsiTheme="minorHAnsi"/>
        <w:color w:val="BFBFBF" w:themeColor="background1" w:themeShade="BF"/>
        <w:sz w:val="16"/>
        <w:szCs w:val="16"/>
      </w:rPr>
      <w:fldChar w:fldCharType="begin"/>
    </w:r>
    <w:r w:rsidRPr="00375157">
      <w:rPr>
        <w:rFonts w:asciiTheme="minorHAnsi" w:hAnsiTheme="minorHAnsi"/>
        <w:color w:val="BFBFBF" w:themeColor="background1" w:themeShade="BF"/>
        <w:sz w:val="16"/>
        <w:szCs w:val="16"/>
      </w:rPr>
      <w:instrText xml:space="preserve"> FILENAME \* MERGEFORMAT </w:instrText>
    </w:r>
    <w:r w:rsidRPr="00375157">
      <w:rPr>
        <w:rFonts w:asciiTheme="minorHAnsi" w:hAnsiTheme="minorHAnsi"/>
        <w:color w:val="BFBFBF" w:themeColor="background1" w:themeShade="BF"/>
        <w:sz w:val="16"/>
        <w:szCs w:val="16"/>
      </w:rPr>
      <w:fldChar w:fldCharType="separate"/>
    </w:r>
    <w:r w:rsidR="00CE7A99">
      <w:rPr>
        <w:rFonts w:asciiTheme="minorHAnsi" w:hAnsiTheme="minorHAnsi"/>
        <w:noProof/>
        <w:color w:val="BFBFBF" w:themeColor="background1" w:themeShade="BF"/>
        <w:sz w:val="16"/>
        <w:szCs w:val="16"/>
      </w:rPr>
      <w:t>Cerere de concediu_dcs plus_v1 2016 09 07.docx</w:t>
    </w:r>
    <w:r w:rsidRPr="00375157">
      <w:rPr>
        <w:rFonts w:asciiTheme="minorHAnsi" w:hAnsiTheme="minorHAnsi"/>
        <w:noProof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E5C9" w14:textId="77777777" w:rsidR="003C5A7B" w:rsidRDefault="003C5A7B" w:rsidP="00D7271A">
      <w:r>
        <w:separator/>
      </w:r>
    </w:p>
  </w:footnote>
  <w:footnote w:type="continuationSeparator" w:id="0">
    <w:p w14:paraId="36FA8959" w14:textId="77777777" w:rsidR="003C5A7B" w:rsidRDefault="003C5A7B" w:rsidP="00D7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EB11" w14:textId="77777777" w:rsidR="00D7271A" w:rsidRPr="00776B5F" w:rsidRDefault="00724C43" w:rsidP="006C3008">
    <w:pPr>
      <w:pStyle w:val="Header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A6874CF" wp14:editId="2F7B92E0">
          <wp:simplePos x="0" y="0"/>
          <wp:positionH relativeFrom="column">
            <wp:posOffset>4591050</wp:posOffset>
          </wp:positionH>
          <wp:positionV relativeFrom="paragraph">
            <wp:posOffset>-248285</wp:posOffset>
          </wp:positionV>
          <wp:extent cx="1658218" cy="903605"/>
          <wp:effectExtent l="0" t="0" r="0" b="0"/>
          <wp:wrapThrough wrapText="bothSides">
            <wp:wrapPolygon edited="0">
              <wp:start x="4715" y="3188"/>
              <wp:lineTo x="1737" y="8197"/>
              <wp:lineTo x="1737" y="11384"/>
              <wp:lineTo x="2482" y="15483"/>
              <wp:lineTo x="14643" y="15483"/>
              <wp:lineTo x="15387" y="11384"/>
              <wp:lineTo x="18365" y="10018"/>
              <wp:lineTo x="19358" y="6831"/>
              <wp:lineTo x="18117" y="3188"/>
              <wp:lineTo x="4715" y="3188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8218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B4"/>
    <w:rsid w:val="00002F52"/>
    <w:rsid w:val="00010FA9"/>
    <w:rsid w:val="000139E8"/>
    <w:rsid w:val="00014659"/>
    <w:rsid w:val="00016075"/>
    <w:rsid w:val="000225A0"/>
    <w:rsid w:val="0002626D"/>
    <w:rsid w:val="00026660"/>
    <w:rsid w:val="0002740F"/>
    <w:rsid w:val="00027F0E"/>
    <w:rsid w:val="0004148F"/>
    <w:rsid w:val="00046672"/>
    <w:rsid w:val="000545FE"/>
    <w:rsid w:val="00054665"/>
    <w:rsid w:val="00056136"/>
    <w:rsid w:val="000600CD"/>
    <w:rsid w:val="000641CB"/>
    <w:rsid w:val="00074F1D"/>
    <w:rsid w:val="000828B4"/>
    <w:rsid w:val="00083EFA"/>
    <w:rsid w:val="000879DE"/>
    <w:rsid w:val="000A4024"/>
    <w:rsid w:val="000A6C0D"/>
    <w:rsid w:val="000A708F"/>
    <w:rsid w:val="000B2AC7"/>
    <w:rsid w:val="000B3DD6"/>
    <w:rsid w:val="000B55C4"/>
    <w:rsid w:val="000B718B"/>
    <w:rsid w:val="000C6247"/>
    <w:rsid w:val="000D63F2"/>
    <w:rsid w:val="000E0A88"/>
    <w:rsid w:val="000E149D"/>
    <w:rsid w:val="000E2323"/>
    <w:rsid w:val="000E454B"/>
    <w:rsid w:val="000E7919"/>
    <w:rsid w:val="000F449C"/>
    <w:rsid w:val="000F58A4"/>
    <w:rsid w:val="001054C6"/>
    <w:rsid w:val="00115589"/>
    <w:rsid w:val="00122D01"/>
    <w:rsid w:val="00150F81"/>
    <w:rsid w:val="00152102"/>
    <w:rsid w:val="001645AA"/>
    <w:rsid w:val="00172DFA"/>
    <w:rsid w:val="00176A72"/>
    <w:rsid w:val="00180992"/>
    <w:rsid w:val="00182917"/>
    <w:rsid w:val="00184849"/>
    <w:rsid w:val="00190895"/>
    <w:rsid w:val="0019105E"/>
    <w:rsid w:val="00195B12"/>
    <w:rsid w:val="001A75B7"/>
    <w:rsid w:val="001A75C4"/>
    <w:rsid w:val="001A7A47"/>
    <w:rsid w:val="001B094E"/>
    <w:rsid w:val="001B229B"/>
    <w:rsid w:val="001B65D4"/>
    <w:rsid w:val="001C0AAD"/>
    <w:rsid w:val="001C151B"/>
    <w:rsid w:val="001C2E96"/>
    <w:rsid w:val="001D68F7"/>
    <w:rsid w:val="001E6262"/>
    <w:rsid w:val="001F4949"/>
    <w:rsid w:val="001F7417"/>
    <w:rsid w:val="002008FF"/>
    <w:rsid w:val="0021177E"/>
    <w:rsid w:val="00231338"/>
    <w:rsid w:val="002315EC"/>
    <w:rsid w:val="00240810"/>
    <w:rsid w:val="00241135"/>
    <w:rsid w:val="002424AE"/>
    <w:rsid w:val="002426D7"/>
    <w:rsid w:val="0025407A"/>
    <w:rsid w:val="0025412B"/>
    <w:rsid w:val="00261FB1"/>
    <w:rsid w:val="002624BF"/>
    <w:rsid w:val="0026266B"/>
    <w:rsid w:val="00265B47"/>
    <w:rsid w:val="00284713"/>
    <w:rsid w:val="002863FF"/>
    <w:rsid w:val="002B0F61"/>
    <w:rsid w:val="002B1E52"/>
    <w:rsid w:val="002B5775"/>
    <w:rsid w:val="002B6EF4"/>
    <w:rsid w:val="002C1713"/>
    <w:rsid w:val="002C4610"/>
    <w:rsid w:val="002C4D58"/>
    <w:rsid w:val="002C6BC2"/>
    <w:rsid w:val="002D4585"/>
    <w:rsid w:val="002D4F03"/>
    <w:rsid w:val="002E0894"/>
    <w:rsid w:val="002E1D5D"/>
    <w:rsid w:val="00317CCE"/>
    <w:rsid w:val="00325BA7"/>
    <w:rsid w:val="00337635"/>
    <w:rsid w:val="00337FAF"/>
    <w:rsid w:val="00340FDB"/>
    <w:rsid w:val="0034141D"/>
    <w:rsid w:val="003429B2"/>
    <w:rsid w:val="00354611"/>
    <w:rsid w:val="00355CA5"/>
    <w:rsid w:val="00364BC8"/>
    <w:rsid w:val="003674CD"/>
    <w:rsid w:val="00371392"/>
    <w:rsid w:val="00375157"/>
    <w:rsid w:val="00384E12"/>
    <w:rsid w:val="00391197"/>
    <w:rsid w:val="00391A15"/>
    <w:rsid w:val="003A287A"/>
    <w:rsid w:val="003A547B"/>
    <w:rsid w:val="003A61FE"/>
    <w:rsid w:val="003B7857"/>
    <w:rsid w:val="003C5A7B"/>
    <w:rsid w:val="003C75D0"/>
    <w:rsid w:val="003D242E"/>
    <w:rsid w:val="003D7AA2"/>
    <w:rsid w:val="003E00D2"/>
    <w:rsid w:val="003F0945"/>
    <w:rsid w:val="003F34BD"/>
    <w:rsid w:val="003F5D97"/>
    <w:rsid w:val="003F6D95"/>
    <w:rsid w:val="00406321"/>
    <w:rsid w:val="00406ADC"/>
    <w:rsid w:val="00411558"/>
    <w:rsid w:val="00411614"/>
    <w:rsid w:val="00414FD9"/>
    <w:rsid w:val="004152DA"/>
    <w:rsid w:val="00417B96"/>
    <w:rsid w:val="004204B1"/>
    <w:rsid w:val="004216DC"/>
    <w:rsid w:val="004271DD"/>
    <w:rsid w:val="00431960"/>
    <w:rsid w:val="00440068"/>
    <w:rsid w:val="00440113"/>
    <w:rsid w:val="004439CB"/>
    <w:rsid w:val="00445D5B"/>
    <w:rsid w:val="004776CA"/>
    <w:rsid w:val="004819CD"/>
    <w:rsid w:val="00495973"/>
    <w:rsid w:val="004A2B5F"/>
    <w:rsid w:val="004A426F"/>
    <w:rsid w:val="004A491B"/>
    <w:rsid w:val="004B1BA1"/>
    <w:rsid w:val="004B2CF8"/>
    <w:rsid w:val="004C3149"/>
    <w:rsid w:val="004C4E91"/>
    <w:rsid w:val="004C4FE7"/>
    <w:rsid w:val="004F07DD"/>
    <w:rsid w:val="004F4879"/>
    <w:rsid w:val="00501EB8"/>
    <w:rsid w:val="00505C90"/>
    <w:rsid w:val="005112E7"/>
    <w:rsid w:val="0051263A"/>
    <w:rsid w:val="00512B34"/>
    <w:rsid w:val="0051540A"/>
    <w:rsid w:val="0053043A"/>
    <w:rsid w:val="005352F6"/>
    <w:rsid w:val="00542C8E"/>
    <w:rsid w:val="00544624"/>
    <w:rsid w:val="00555CC9"/>
    <w:rsid w:val="00556989"/>
    <w:rsid w:val="00561128"/>
    <w:rsid w:val="00570667"/>
    <w:rsid w:val="005818E4"/>
    <w:rsid w:val="005908CF"/>
    <w:rsid w:val="00597C40"/>
    <w:rsid w:val="005B0502"/>
    <w:rsid w:val="005B5C94"/>
    <w:rsid w:val="005B6A31"/>
    <w:rsid w:val="005B6FEA"/>
    <w:rsid w:val="005C04CA"/>
    <w:rsid w:val="005C0628"/>
    <w:rsid w:val="005D5790"/>
    <w:rsid w:val="005D6773"/>
    <w:rsid w:val="005F0919"/>
    <w:rsid w:val="005F1D1E"/>
    <w:rsid w:val="005F23DE"/>
    <w:rsid w:val="00605D82"/>
    <w:rsid w:val="006233A9"/>
    <w:rsid w:val="0063088A"/>
    <w:rsid w:val="006407C7"/>
    <w:rsid w:val="00640FA6"/>
    <w:rsid w:val="00646C5A"/>
    <w:rsid w:val="00671278"/>
    <w:rsid w:val="00673FE1"/>
    <w:rsid w:val="00674357"/>
    <w:rsid w:val="00680FB3"/>
    <w:rsid w:val="006A1D36"/>
    <w:rsid w:val="006A4FF6"/>
    <w:rsid w:val="006B4EDB"/>
    <w:rsid w:val="006C3008"/>
    <w:rsid w:val="006C31F4"/>
    <w:rsid w:val="006C4951"/>
    <w:rsid w:val="006C5C22"/>
    <w:rsid w:val="006D7669"/>
    <w:rsid w:val="006E0779"/>
    <w:rsid w:val="006E223D"/>
    <w:rsid w:val="006E23B7"/>
    <w:rsid w:val="006E29C3"/>
    <w:rsid w:val="006E5C92"/>
    <w:rsid w:val="006F205D"/>
    <w:rsid w:val="006F3CCB"/>
    <w:rsid w:val="006F5DE1"/>
    <w:rsid w:val="00702F66"/>
    <w:rsid w:val="007038AC"/>
    <w:rsid w:val="007045B1"/>
    <w:rsid w:val="00704E6F"/>
    <w:rsid w:val="00712BD8"/>
    <w:rsid w:val="007130EB"/>
    <w:rsid w:val="00713CB5"/>
    <w:rsid w:val="00716362"/>
    <w:rsid w:val="00720C71"/>
    <w:rsid w:val="00724C43"/>
    <w:rsid w:val="0072545C"/>
    <w:rsid w:val="007317A4"/>
    <w:rsid w:val="007359F6"/>
    <w:rsid w:val="00742136"/>
    <w:rsid w:val="00743B11"/>
    <w:rsid w:val="0075191B"/>
    <w:rsid w:val="00754D87"/>
    <w:rsid w:val="007561BC"/>
    <w:rsid w:val="00771D51"/>
    <w:rsid w:val="00776B5F"/>
    <w:rsid w:val="00784857"/>
    <w:rsid w:val="007954E6"/>
    <w:rsid w:val="0079773C"/>
    <w:rsid w:val="007A38B3"/>
    <w:rsid w:val="007B50AA"/>
    <w:rsid w:val="007B5D16"/>
    <w:rsid w:val="007B78AF"/>
    <w:rsid w:val="007B7E35"/>
    <w:rsid w:val="007B7F7B"/>
    <w:rsid w:val="007C215A"/>
    <w:rsid w:val="007C6C68"/>
    <w:rsid w:val="007D5BD6"/>
    <w:rsid w:val="007D638B"/>
    <w:rsid w:val="007E24CA"/>
    <w:rsid w:val="007E426D"/>
    <w:rsid w:val="007E7FB3"/>
    <w:rsid w:val="007F5AB1"/>
    <w:rsid w:val="00800660"/>
    <w:rsid w:val="008050B8"/>
    <w:rsid w:val="008105E6"/>
    <w:rsid w:val="008113DE"/>
    <w:rsid w:val="00831F27"/>
    <w:rsid w:val="0084784B"/>
    <w:rsid w:val="008639A1"/>
    <w:rsid w:val="00864E50"/>
    <w:rsid w:val="0086653C"/>
    <w:rsid w:val="008710CD"/>
    <w:rsid w:val="00871F51"/>
    <w:rsid w:val="008737A0"/>
    <w:rsid w:val="00892889"/>
    <w:rsid w:val="00894EA3"/>
    <w:rsid w:val="00895594"/>
    <w:rsid w:val="008959C2"/>
    <w:rsid w:val="008970FC"/>
    <w:rsid w:val="008A5230"/>
    <w:rsid w:val="008A6E7D"/>
    <w:rsid w:val="008A6E8C"/>
    <w:rsid w:val="008B1932"/>
    <w:rsid w:val="008B4C93"/>
    <w:rsid w:val="008C1AD2"/>
    <w:rsid w:val="008C2B40"/>
    <w:rsid w:val="008C7A84"/>
    <w:rsid w:val="008D0740"/>
    <w:rsid w:val="008E44A8"/>
    <w:rsid w:val="008E75BF"/>
    <w:rsid w:val="008F1C5C"/>
    <w:rsid w:val="008F2AE0"/>
    <w:rsid w:val="008F2DF0"/>
    <w:rsid w:val="008F5E9E"/>
    <w:rsid w:val="008F609F"/>
    <w:rsid w:val="009014EA"/>
    <w:rsid w:val="00906C37"/>
    <w:rsid w:val="009128C8"/>
    <w:rsid w:val="009226F0"/>
    <w:rsid w:val="00934422"/>
    <w:rsid w:val="0094078C"/>
    <w:rsid w:val="00942D86"/>
    <w:rsid w:val="0095160C"/>
    <w:rsid w:val="00955F9D"/>
    <w:rsid w:val="00957108"/>
    <w:rsid w:val="00957837"/>
    <w:rsid w:val="00962D98"/>
    <w:rsid w:val="009910CD"/>
    <w:rsid w:val="009937D2"/>
    <w:rsid w:val="009952CC"/>
    <w:rsid w:val="009A4B53"/>
    <w:rsid w:val="009A5CE6"/>
    <w:rsid w:val="009B1834"/>
    <w:rsid w:val="009B75E8"/>
    <w:rsid w:val="009C19A6"/>
    <w:rsid w:val="009C6FF7"/>
    <w:rsid w:val="009C76E4"/>
    <w:rsid w:val="009D306B"/>
    <w:rsid w:val="009F0337"/>
    <w:rsid w:val="009F3B02"/>
    <w:rsid w:val="009F6296"/>
    <w:rsid w:val="009F7E76"/>
    <w:rsid w:val="00A027CB"/>
    <w:rsid w:val="00A078F9"/>
    <w:rsid w:val="00A13E26"/>
    <w:rsid w:val="00A15E30"/>
    <w:rsid w:val="00A21A22"/>
    <w:rsid w:val="00A339E4"/>
    <w:rsid w:val="00A358DD"/>
    <w:rsid w:val="00A44156"/>
    <w:rsid w:val="00A660E7"/>
    <w:rsid w:val="00A665F1"/>
    <w:rsid w:val="00A70B49"/>
    <w:rsid w:val="00A77B88"/>
    <w:rsid w:val="00A83A26"/>
    <w:rsid w:val="00A87C54"/>
    <w:rsid w:val="00A90B58"/>
    <w:rsid w:val="00A96CEA"/>
    <w:rsid w:val="00AA499C"/>
    <w:rsid w:val="00AA6A81"/>
    <w:rsid w:val="00AB78D3"/>
    <w:rsid w:val="00AB7B52"/>
    <w:rsid w:val="00AC068B"/>
    <w:rsid w:val="00AC3CA8"/>
    <w:rsid w:val="00AD2B24"/>
    <w:rsid w:val="00AE2093"/>
    <w:rsid w:val="00AE7046"/>
    <w:rsid w:val="00AE7FCE"/>
    <w:rsid w:val="00AF65B3"/>
    <w:rsid w:val="00AF6DC9"/>
    <w:rsid w:val="00B003A2"/>
    <w:rsid w:val="00B02A9E"/>
    <w:rsid w:val="00B062E5"/>
    <w:rsid w:val="00B07DFE"/>
    <w:rsid w:val="00B27303"/>
    <w:rsid w:val="00B273B2"/>
    <w:rsid w:val="00B37651"/>
    <w:rsid w:val="00B45B61"/>
    <w:rsid w:val="00B47457"/>
    <w:rsid w:val="00B5007B"/>
    <w:rsid w:val="00B57139"/>
    <w:rsid w:val="00B57877"/>
    <w:rsid w:val="00B644FC"/>
    <w:rsid w:val="00B657A8"/>
    <w:rsid w:val="00B70CA2"/>
    <w:rsid w:val="00B71DF4"/>
    <w:rsid w:val="00B73666"/>
    <w:rsid w:val="00B73900"/>
    <w:rsid w:val="00B74289"/>
    <w:rsid w:val="00B82909"/>
    <w:rsid w:val="00B82E14"/>
    <w:rsid w:val="00B832C7"/>
    <w:rsid w:val="00B86A95"/>
    <w:rsid w:val="00B96A30"/>
    <w:rsid w:val="00BA2FE3"/>
    <w:rsid w:val="00BA524F"/>
    <w:rsid w:val="00BB12A8"/>
    <w:rsid w:val="00BB42F6"/>
    <w:rsid w:val="00BB7285"/>
    <w:rsid w:val="00BC141F"/>
    <w:rsid w:val="00BC4CAA"/>
    <w:rsid w:val="00BC5B92"/>
    <w:rsid w:val="00BC6D26"/>
    <w:rsid w:val="00BC7DBB"/>
    <w:rsid w:val="00BD1512"/>
    <w:rsid w:val="00BD56EE"/>
    <w:rsid w:val="00BD75A4"/>
    <w:rsid w:val="00BE254F"/>
    <w:rsid w:val="00BE3BDC"/>
    <w:rsid w:val="00BE5A11"/>
    <w:rsid w:val="00BE7DBC"/>
    <w:rsid w:val="00C00B64"/>
    <w:rsid w:val="00C04DC2"/>
    <w:rsid w:val="00C14566"/>
    <w:rsid w:val="00C20567"/>
    <w:rsid w:val="00C21282"/>
    <w:rsid w:val="00C2269A"/>
    <w:rsid w:val="00C25EF9"/>
    <w:rsid w:val="00C26464"/>
    <w:rsid w:val="00C26600"/>
    <w:rsid w:val="00C3077C"/>
    <w:rsid w:val="00C33284"/>
    <w:rsid w:val="00C4482D"/>
    <w:rsid w:val="00C460B5"/>
    <w:rsid w:val="00C51C0E"/>
    <w:rsid w:val="00C538E8"/>
    <w:rsid w:val="00C53A32"/>
    <w:rsid w:val="00C5642D"/>
    <w:rsid w:val="00C5696B"/>
    <w:rsid w:val="00C60C4A"/>
    <w:rsid w:val="00C61CDC"/>
    <w:rsid w:val="00C761A4"/>
    <w:rsid w:val="00C80059"/>
    <w:rsid w:val="00C828D8"/>
    <w:rsid w:val="00C842D8"/>
    <w:rsid w:val="00CB26CF"/>
    <w:rsid w:val="00CB7E35"/>
    <w:rsid w:val="00CC32D6"/>
    <w:rsid w:val="00CE7A99"/>
    <w:rsid w:val="00CF0C2D"/>
    <w:rsid w:val="00CF2DF2"/>
    <w:rsid w:val="00D04E76"/>
    <w:rsid w:val="00D06E72"/>
    <w:rsid w:val="00D112C8"/>
    <w:rsid w:val="00D11875"/>
    <w:rsid w:val="00D145FF"/>
    <w:rsid w:val="00D1572E"/>
    <w:rsid w:val="00D2162D"/>
    <w:rsid w:val="00D2210A"/>
    <w:rsid w:val="00D225A2"/>
    <w:rsid w:val="00D32178"/>
    <w:rsid w:val="00D33312"/>
    <w:rsid w:val="00D41FB8"/>
    <w:rsid w:val="00D6223C"/>
    <w:rsid w:val="00D624B5"/>
    <w:rsid w:val="00D62FB0"/>
    <w:rsid w:val="00D648C8"/>
    <w:rsid w:val="00D64A8B"/>
    <w:rsid w:val="00D7068B"/>
    <w:rsid w:val="00D7271A"/>
    <w:rsid w:val="00D8024A"/>
    <w:rsid w:val="00D811C5"/>
    <w:rsid w:val="00D86F1B"/>
    <w:rsid w:val="00D9123B"/>
    <w:rsid w:val="00D913EA"/>
    <w:rsid w:val="00D93BD9"/>
    <w:rsid w:val="00D94457"/>
    <w:rsid w:val="00DA0FD7"/>
    <w:rsid w:val="00DA1968"/>
    <w:rsid w:val="00DA5683"/>
    <w:rsid w:val="00DB50BF"/>
    <w:rsid w:val="00DB5AB8"/>
    <w:rsid w:val="00DB780C"/>
    <w:rsid w:val="00DC56B3"/>
    <w:rsid w:val="00DC7919"/>
    <w:rsid w:val="00DD3371"/>
    <w:rsid w:val="00DD44BA"/>
    <w:rsid w:val="00DD6662"/>
    <w:rsid w:val="00DF66FD"/>
    <w:rsid w:val="00E04DCC"/>
    <w:rsid w:val="00E12D86"/>
    <w:rsid w:val="00E1324D"/>
    <w:rsid w:val="00E22AB0"/>
    <w:rsid w:val="00E37131"/>
    <w:rsid w:val="00E42E3E"/>
    <w:rsid w:val="00E54AF7"/>
    <w:rsid w:val="00E61997"/>
    <w:rsid w:val="00E63F98"/>
    <w:rsid w:val="00E668B7"/>
    <w:rsid w:val="00E67F3D"/>
    <w:rsid w:val="00E70CC2"/>
    <w:rsid w:val="00E769DC"/>
    <w:rsid w:val="00E80CCF"/>
    <w:rsid w:val="00E858C3"/>
    <w:rsid w:val="00E9442D"/>
    <w:rsid w:val="00EA65D6"/>
    <w:rsid w:val="00EA6D94"/>
    <w:rsid w:val="00EB1AA0"/>
    <w:rsid w:val="00EC241C"/>
    <w:rsid w:val="00EC319D"/>
    <w:rsid w:val="00EC3DE4"/>
    <w:rsid w:val="00ED2BB6"/>
    <w:rsid w:val="00ED7383"/>
    <w:rsid w:val="00ED7F66"/>
    <w:rsid w:val="00F01E81"/>
    <w:rsid w:val="00F06748"/>
    <w:rsid w:val="00F107E3"/>
    <w:rsid w:val="00F11CE1"/>
    <w:rsid w:val="00F13CA5"/>
    <w:rsid w:val="00F219E6"/>
    <w:rsid w:val="00F318C9"/>
    <w:rsid w:val="00F36365"/>
    <w:rsid w:val="00F368A9"/>
    <w:rsid w:val="00F420D6"/>
    <w:rsid w:val="00F43FE9"/>
    <w:rsid w:val="00F46B39"/>
    <w:rsid w:val="00F53090"/>
    <w:rsid w:val="00F544C4"/>
    <w:rsid w:val="00F602B9"/>
    <w:rsid w:val="00F62A86"/>
    <w:rsid w:val="00F6387D"/>
    <w:rsid w:val="00F6461C"/>
    <w:rsid w:val="00F711D0"/>
    <w:rsid w:val="00F76698"/>
    <w:rsid w:val="00F83257"/>
    <w:rsid w:val="00F8642B"/>
    <w:rsid w:val="00F92290"/>
    <w:rsid w:val="00FA2176"/>
    <w:rsid w:val="00FA4D74"/>
    <w:rsid w:val="00FB0AA9"/>
    <w:rsid w:val="00FB7940"/>
    <w:rsid w:val="00FC1191"/>
    <w:rsid w:val="00FC2D6B"/>
    <w:rsid w:val="00FC4366"/>
    <w:rsid w:val="00FD01F7"/>
    <w:rsid w:val="00FD14F6"/>
    <w:rsid w:val="00FD4670"/>
    <w:rsid w:val="00FE2A32"/>
    <w:rsid w:val="00FE52D1"/>
    <w:rsid w:val="00FF132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0EACD"/>
  <w15:docId w15:val="{07FEECF3-6A68-44D2-B87A-1FBBB76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FA9"/>
    <w:rPr>
      <w:rFonts w:ascii="Arial" w:hAnsi="Arial" w:cs="Arial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010FA9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010FA9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0FA9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010FA9"/>
    <w:rPr>
      <w:rFonts w:ascii="Arial" w:hAnsi="Arial" w:cs="Arial" w:hint="default"/>
      <w:sz w:val="19"/>
      <w:szCs w:val="19"/>
      <w:lang w:val="ro-RO" w:eastAsia="ro-RO" w:bidi="ro-RO"/>
    </w:rPr>
  </w:style>
  <w:style w:type="paragraph" w:styleId="BodyText">
    <w:name w:val="Body Text"/>
    <w:basedOn w:val="Normal"/>
    <w:link w:val="BodyTextChar"/>
    <w:rsid w:val="00010FA9"/>
    <w:rPr>
      <w:sz w:val="19"/>
      <w:szCs w:val="19"/>
    </w:rPr>
  </w:style>
  <w:style w:type="paragraph" w:styleId="BodyText2">
    <w:name w:val="Body Text 2"/>
    <w:basedOn w:val="Normal"/>
    <w:rsid w:val="00010FA9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010FA9"/>
    <w:pPr>
      <w:jc w:val="center"/>
    </w:pPr>
    <w:rPr>
      <w:sz w:val="16"/>
      <w:szCs w:val="16"/>
    </w:rPr>
  </w:style>
  <w:style w:type="paragraph" w:styleId="BalloonText">
    <w:name w:val="Balloon Text"/>
    <w:basedOn w:val="Normal"/>
    <w:semiHidden/>
    <w:rsid w:val="00010FA9"/>
    <w:rPr>
      <w:rFonts w:ascii="Tahoma" w:hAnsi="Tahoma" w:cs="Tahoma"/>
      <w:sz w:val="16"/>
      <w:szCs w:val="16"/>
    </w:rPr>
  </w:style>
  <w:style w:type="paragraph" w:customStyle="1" w:styleId="Checkbox">
    <w:name w:val="Checkbox"/>
    <w:basedOn w:val="Normal"/>
    <w:next w:val="Normal"/>
    <w:rsid w:val="00010FA9"/>
    <w:pPr>
      <w:jc w:val="center"/>
    </w:pPr>
    <w:rPr>
      <w:sz w:val="19"/>
      <w:szCs w:val="19"/>
      <w:lang w:bidi="ro-RO"/>
    </w:rPr>
  </w:style>
  <w:style w:type="character" w:customStyle="1" w:styleId="FieldTextChar">
    <w:name w:val="Field Text Char"/>
    <w:basedOn w:val="BodyTextChar"/>
    <w:link w:val="FieldText"/>
    <w:locked/>
    <w:rsid w:val="00010FA9"/>
    <w:rPr>
      <w:rFonts w:ascii="Arial" w:hAnsi="Arial" w:cs="Arial" w:hint="default"/>
      <w:b/>
      <w:bCs w:val="0"/>
      <w:sz w:val="19"/>
      <w:szCs w:val="19"/>
      <w:lang w:val="ro-RO" w:eastAsia="ro-RO" w:bidi="ro-RO"/>
    </w:rPr>
  </w:style>
  <w:style w:type="paragraph" w:customStyle="1" w:styleId="FieldText">
    <w:name w:val="Field Text"/>
    <w:basedOn w:val="BodyText"/>
    <w:next w:val="Normal"/>
    <w:link w:val="FieldTextChar"/>
    <w:rsid w:val="00010FA9"/>
    <w:rPr>
      <w:b/>
      <w:lang w:bidi="ro-RO"/>
    </w:rPr>
  </w:style>
  <w:style w:type="paragraph" w:customStyle="1" w:styleId="BodyText4">
    <w:name w:val="Body Text 4"/>
    <w:basedOn w:val="Normal"/>
    <w:next w:val="Normal"/>
    <w:rsid w:val="00010FA9"/>
    <w:pPr>
      <w:spacing w:after="120"/>
    </w:pPr>
    <w:rPr>
      <w:i/>
      <w:sz w:val="20"/>
      <w:szCs w:val="20"/>
      <w:lang w:bidi="ro-RO"/>
    </w:rPr>
  </w:style>
  <w:style w:type="paragraph" w:styleId="Header">
    <w:name w:val="header"/>
    <w:basedOn w:val="Normal"/>
    <w:link w:val="HeaderChar"/>
    <w:rsid w:val="00D727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7271A"/>
    <w:rPr>
      <w:rFonts w:ascii="Arial" w:hAnsi="Arial" w:cs="Arial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D727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7271A"/>
    <w:rPr>
      <w:rFonts w:ascii="Arial" w:hAnsi="Arial" w:cs="Arial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6712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na%20Marin\Application%20Data\Microsoft\Templates\Formular%20de%20cerere%20de%20concedi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283AE9CED1743A48E94955D31922F" ma:contentTypeVersion="0" ma:contentTypeDescription="Creați un document nou." ma:contentTypeScope="" ma:versionID="60449895a1a7c0bb47bfb89ef8c800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446d18ba2b48946a1db02620e127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AB393-3961-409C-8E74-0E71F552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25716-82D4-4F73-897C-DEA4701E4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DC83B-6D2C-4E5A-88D8-E6E401338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de cerere de concediu.dot</Template>
  <TotalTime>13085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Cerere concediu_2016 09 07_v1</vt:lpstr>
    </vt:vector>
  </TitlesOfParts>
  <Company>Microsoft Corporation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Cerere concediu_2016 09 07_v1</dc:title>
  <dc:creator>Andreea Dumitriu</dc:creator>
  <cp:lastModifiedBy>Andrei Pirvu</cp:lastModifiedBy>
  <cp:revision>42</cp:revision>
  <cp:lastPrinted>2020-01-13T14:18:00Z</cp:lastPrinted>
  <dcterms:created xsi:type="dcterms:W3CDTF">2016-09-07T10:55:00Z</dcterms:created>
  <dcterms:modified xsi:type="dcterms:W3CDTF">2020-01-13T15:01:00Z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TC061075401048</vt:lpwstr>
  </property>
  <property fmtid="{D5CDD505-2E9C-101B-9397-08002B2CF9AE}" pid="3" name="ContentTypeId">
    <vt:lpwstr>0x01010068C283AE9CED1743A48E94955D31922F</vt:lpwstr>
  </property>
</Properties>
</file>